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CF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小标宋_GBK" w:hAnsi="方正小标宋_GBK" w:eastAsia="方正黑体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3</w:t>
      </w:r>
    </w:p>
    <w:p w14:paraId="17C864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49045B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关于申报前锋区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  <w:t>2025年中央财政</w:t>
      </w:r>
    </w:p>
    <w:p w14:paraId="531F9E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  <w:t>农业社会化服务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val="en-US" w:eastAsia="zh-CN"/>
        </w:rPr>
        <w:t>项目服务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  <w:t>主体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的申请（模板）</w:t>
      </w:r>
    </w:p>
    <w:p w14:paraId="75EAB5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 w14:paraId="71EA8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广安市前锋区供销合作社联合社：</w:t>
      </w:r>
    </w:p>
    <w:p w14:paraId="23912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根据贵社《关于遴选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广安市前锋区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2025年中央财政农业社会化服务项目服务主体的公告》的精神，本公司（供销合作社）申请参与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广安市前锋区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年中央财政农业社会化服务项目的实施。本公司（供销合作社）具有独立的法人资格，具备提供农业社会化服务的全套设施设备及相应的技术及作业人员，管理规范，财务健全，服务能力较强，拟申报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实施广安市前锋区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年中央财政农业社会化服务项目。本公司（供销合作社）郑重承诺，对所提供的申报资料的真实性负责，并按照贵社的规定和要求，全力做好服务工作。</w:t>
      </w:r>
    </w:p>
    <w:p w14:paraId="26AF1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特此申请。</w:t>
      </w:r>
    </w:p>
    <w:p w14:paraId="06F17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4946" w:leftChars="1884" w:hanging="99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 </w:t>
      </w:r>
    </w:p>
    <w:p w14:paraId="2A68EF4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 w14:paraId="33FB8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495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××公司（供销合作社）</w:t>
      </w:r>
    </w:p>
    <w:p w14:paraId="65216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4946" w:leftChars="1884" w:hanging="99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                （公章）          </w:t>
      </w:r>
    </w:p>
    <w:p w14:paraId="64A9B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4945" w:leftChars="2355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年×月×日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_GB2312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E618A"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BD91C">
                          <w:pPr>
                            <w:pStyle w:val="9"/>
                            <w:ind w:left="252" w:leftChars="120" w:right="252" w:rightChars="120"/>
                          </w:pPr>
                          <w:r>
                            <w:rPr>
                              <w:rStyle w:val="16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BD91C">
                    <w:pPr>
                      <w:pStyle w:val="9"/>
                      <w:ind w:left="252" w:leftChars="120" w:right="252" w:rightChars="120"/>
                    </w:pPr>
                    <w:r>
                      <w:rPr>
                        <w:rStyle w:val="16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6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60B2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Y2YwNzYxNmRhMzBhZjFjOWU3NDNjNDQ3ZjU3OWUifQ=="/>
  </w:docVars>
  <w:rsids>
    <w:rsidRoot w:val="540A05C7"/>
    <w:rsid w:val="00002E5B"/>
    <w:rsid w:val="00041BE7"/>
    <w:rsid w:val="0004363D"/>
    <w:rsid w:val="00075A2C"/>
    <w:rsid w:val="00090551"/>
    <w:rsid w:val="000B1DD1"/>
    <w:rsid w:val="000B5BBE"/>
    <w:rsid w:val="000B7AE5"/>
    <w:rsid w:val="000D4183"/>
    <w:rsid w:val="000E1541"/>
    <w:rsid w:val="000E1C70"/>
    <w:rsid w:val="000E3BF9"/>
    <w:rsid w:val="000E7CF2"/>
    <w:rsid w:val="00124E47"/>
    <w:rsid w:val="00126B7F"/>
    <w:rsid w:val="00152938"/>
    <w:rsid w:val="00165F00"/>
    <w:rsid w:val="001973F2"/>
    <w:rsid w:val="0019779A"/>
    <w:rsid w:val="0021656A"/>
    <w:rsid w:val="002368FC"/>
    <w:rsid w:val="00245D18"/>
    <w:rsid w:val="00260BDE"/>
    <w:rsid w:val="00261618"/>
    <w:rsid w:val="00262328"/>
    <w:rsid w:val="002A7094"/>
    <w:rsid w:val="002C21CC"/>
    <w:rsid w:val="002D591B"/>
    <w:rsid w:val="002E7048"/>
    <w:rsid w:val="002F7AF7"/>
    <w:rsid w:val="00310484"/>
    <w:rsid w:val="0039269A"/>
    <w:rsid w:val="003C0820"/>
    <w:rsid w:val="003E5144"/>
    <w:rsid w:val="003E7038"/>
    <w:rsid w:val="004007F2"/>
    <w:rsid w:val="0040314F"/>
    <w:rsid w:val="004153B5"/>
    <w:rsid w:val="004462B6"/>
    <w:rsid w:val="00455FC7"/>
    <w:rsid w:val="00462415"/>
    <w:rsid w:val="00496B68"/>
    <w:rsid w:val="004A4137"/>
    <w:rsid w:val="004C03F9"/>
    <w:rsid w:val="004C0425"/>
    <w:rsid w:val="004D210D"/>
    <w:rsid w:val="004D337C"/>
    <w:rsid w:val="004D6DE4"/>
    <w:rsid w:val="004F4EC8"/>
    <w:rsid w:val="00522030"/>
    <w:rsid w:val="0053654E"/>
    <w:rsid w:val="005403A9"/>
    <w:rsid w:val="00543AC5"/>
    <w:rsid w:val="00575640"/>
    <w:rsid w:val="00580735"/>
    <w:rsid w:val="0059599C"/>
    <w:rsid w:val="005B2FF5"/>
    <w:rsid w:val="005B7662"/>
    <w:rsid w:val="005F783C"/>
    <w:rsid w:val="006228B4"/>
    <w:rsid w:val="00624168"/>
    <w:rsid w:val="00630B38"/>
    <w:rsid w:val="0063536E"/>
    <w:rsid w:val="00641D1A"/>
    <w:rsid w:val="00691D5A"/>
    <w:rsid w:val="00692BBB"/>
    <w:rsid w:val="006977D2"/>
    <w:rsid w:val="00725239"/>
    <w:rsid w:val="00730E27"/>
    <w:rsid w:val="0073704A"/>
    <w:rsid w:val="00752207"/>
    <w:rsid w:val="007543E2"/>
    <w:rsid w:val="00755486"/>
    <w:rsid w:val="00755B08"/>
    <w:rsid w:val="007740CD"/>
    <w:rsid w:val="00793B03"/>
    <w:rsid w:val="007A61EE"/>
    <w:rsid w:val="007B4646"/>
    <w:rsid w:val="007C5A7E"/>
    <w:rsid w:val="007E0B7D"/>
    <w:rsid w:val="007E7CAD"/>
    <w:rsid w:val="007F7D65"/>
    <w:rsid w:val="008174BB"/>
    <w:rsid w:val="008228B4"/>
    <w:rsid w:val="00835728"/>
    <w:rsid w:val="008471B1"/>
    <w:rsid w:val="00870852"/>
    <w:rsid w:val="00891959"/>
    <w:rsid w:val="008B3E05"/>
    <w:rsid w:val="008B5F91"/>
    <w:rsid w:val="008E3AEF"/>
    <w:rsid w:val="008E3C92"/>
    <w:rsid w:val="008F1E7A"/>
    <w:rsid w:val="008F50FD"/>
    <w:rsid w:val="008F63DD"/>
    <w:rsid w:val="00902207"/>
    <w:rsid w:val="009328EA"/>
    <w:rsid w:val="00954F3B"/>
    <w:rsid w:val="009731C5"/>
    <w:rsid w:val="00983306"/>
    <w:rsid w:val="0099219A"/>
    <w:rsid w:val="00997731"/>
    <w:rsid w:val="009B425A"/>
    <w:rsid w:val="009B7B5F"/>
    <w:rsid w:val="009E1D17"/>
    <w:rsid w:val="009E61BC"/>
    <w:rsid w:val="009F4ABC"/>
    <w:rsid w:val="00A23582"/>
    <w:rsid w:val="00A30868"/>
    <w:rsid w:val="00A371EC"/>
    <w:rsid w:val="00A45A19"/>
    <w:rsid w:val="00A61D03"/>
    <w:rsid w:val="00A7571F"/>
    <w:rsid w:val="00A856C5"/>
    <w:rsid w:val="00A86B28"/>
    <w:rsid w:val="00A90C46"/>
    <w:rsid w:val="00AA636E"/>
    <w:rsid w:val="00AA638D"/>
    <w:rsid w:val="00AB1B35"/>
    <w:rsid w:val="00B00C3D"/>
    <w:rsid w:val="00B6488A"/>
    <w:rsid w:val="00B66825"/>
    <w:rsid w:val="00B7264A"/>
    <w:rsid w:val="00B8204B"/>
    <w:rsid w:val="00B96478"/>
    <w:rsid w:val="00BB18C4"/>
    <w:rsid w:val="00BC308E"/>
    <w:rsid w:val="00BD17DC"/>
    <w:rsid w:val="00BD31EA"/>
    <w:rsid w:val="00BD7B37"/>
    <w:rsid w:val="00BE2950"/>
    <w:rsid w:val="00BF2439"/>
    <w:rsid w:val="00C15770"/>
    <w:rsid w:val="00C171D2"/>
    <w:rsid w:val="00C2160C"/>
    <w:rsid w:val="00C32EFC"/>
    <w:rsid w:val="00C75A3B"/>
    <w:rsid w:val="00C85DD3"/>
    <w:rsid w:val="00CA4FDA"/>
    <w:rsid w:val="00CD5BB8"/>
    <w:rsid w:val="00CE538B"/>
    <w:rsid w:val="00D03F0C"/>
    <w:rsid w:val="00D601CE"/>
    <w:rsid w:val="00D7467B"/>
    <w:rsid w:val="00D81E87"/>
    <w:rsid w:val="00DE0C47"/>
    <w:rsid w:val="00DE3B86"/>
    <w:rsid w:val="00E009B3"/>
    <w:rsid w:val="00E3209E"/>
    <w:rsid w:val="00E44A58"/>
    <w:rsid w:val="00E53581"/>
    <w:rsid w:val="00E74E45"/>
    <w:rsid w:val="00E75D30"/>
    <w:rsid w:val="00EA2C73"/>
    <w:rsid w:val="00EC16B5"/>
    <w:rsid w:val="00EE227A"/>
    <w:rsid w:val="00EF3803"/>
    <w:rsid w:val="00EF3D5B"/>
    <w:rsid w:val="00EF66F0"/>
    <w:rsid w:val="00F30C02"/>
    <w:rsid w:val="00F35B34"/>
    <w:rsid w:val="00F647C3"/>
    <w:rsid w:val="00FD23B4"/>
    <w:rsid w:val="02FC45A7"/>
    <w:rsid w:val="030B6BED"/>
    <w:rsid w:val="04610B65"/>
    <w:rsid w:val="050D4849"/>
    <w:rsid w:val="05EF21A1"/>
    <w:rsid w:val="05F9301F"/>
    <w:rsid w:val="090753AD"/>
    <w:rsid w:val="0C25691C"/>
    <w:rsid w:val="0C275B20"/>
    <w:rsid w:val="0DC34688"/>
    <w:rsid w:val="0DF46E9A"/>
    <w:rsid w:val="0E310D19"/>
    <w:rsid w:val="0FBF363A"/>
    <w:rsid w:val="10175AEA"/>
    <w:rsid w:val="132C233E"/>
    <w:rsid w:val="13871D09"/>
    <w:rsid w:val="14AF76CB"/>
    <w:rsid w:val="159C16C9"/>
    <w:rsid w:val="1732013F"/>
    <w:rsid w:val="19CC37B6"/>
    <w:rsid w:val="1A5815EF"/>
    <w:rsid w:val="1B0B13E3"/>
    <w:rsid w:val="1CA85D6D"/>
    <w:rsid w:val="209A4DF9"/>
    <w:rsid w:val="20C55B24"/>
    <w:rsid w:val="21EF4908"/>
    <w:rsid w:val="23E46C65"/>
    <w:rsid w:val="25802700"/>
    <w:rsid w:val="25A63BBF"/>
    <w:rsid w:val="2602746D"/>
    <w:rsid w:val="266B1CB7"/>
    <w:rsid w:val="27A32629"/>
    <w:rsid w:val="27C34E05"/>
    <w:rsid w:val="28ED512B"/>
    <w:rsid w:val="2A0D4856"/>
    <w:rsid w:val="2BBB64FD"/>
    <w:rsid w:val="2C3F712F"/>
    <w:rsid w:val="2D242C1B"/>
    <w:rsid w:val="2E530C6F"/>
    <w:rsid w:val="2F4D1374"/>
    <w:rsid w:val="2FBC2844"/>
    <w:rsid w:val="36B50719"/>
    <w:rsid w:val="38376F0C"/>
    <w:rsid w:val="385234CE"/>
    <w:rsid w:val="38FE5E12"/>
    <w:rsid w:val="3CE63073"/>
    <w:rsid w:val="3DD671C7"/>
    <w:rsid w:val="418A07EB"/>
    <w:rsid w:val="41CF4659"/>
    <w:rsid w:val="4433011C"/>
    <w:rsid w:val="4556722B"/>
    <w:rsid w:val="485F001B"/>
    <w:rsid w:val="4A393B36"/>
    <w:rsid w:val="4DF9249D"/>
    <w:rsid w:val="4F0C0C9A"/>
    <w:rsid w:val="4FA15887"/>
    <w:rsid w:val="4FCE537D"/>
    <w:rsid w:val="50700DB5"/>
    <w:rsid w:val="50F04440"/>
    <w:rsid w:val="514635C5"/>
    <w:rsid w:val="51C775D0"/>
    <w:rsid w:val="53A57A10"/>
    <w:rsid w:val="53DF24DA"/>
    <w:rsid w:val="540A05C7"/>
    <w:rsid w:val="54C33BA9"/>
    <w:rsid w:val="55545149"/>
    <w:rsid w:val="562F096C"/>
    <w:rsid w:val="569F0646"/>
    <w:rsid w:val="581C52B7"/>
    <w:rsid w:val="5AE02C0F"/>
    <w:rsid w:val="5BF27B18"/>
    <w:rsid w:val="5CAD28B4"/>
    <w:rsid w:val="5F90290D"/>
    <w:rsid w:val="61C61858"/>
    <w:rsid w:val="61CA1269"/>
    <w:rsid w:val="621C2B4B"/>
    <w:rsid w:val="66304E17"/>
    <w:rsid w:val="66E63727"/>
    <w:rsid w:val="67692715"/>
    <w:rsid w:val="6A331379"/>
    <w:rsid w:val="6B422FF4"/>
    <w:rsid w:val="6BBE28D7"/>
    <w:rsid w:val="6BD25601"/>
    <w:rsid w:val="6F516B57"/>
    <w:rsid w:val="71414E91"/>
    <w:rsid w:val="719C6865"/>
    <w:rsid w:val="74F31392"/>
    <w:rsid w:val="76573EF7"/>
    <w:rsid w:val="774A385E"/>
    <w:rsid w:val="776565EF"/>
    <w:rsid w:val="77D16181"/>
    <w:rsid w:val="77E82326"/>
    <w:rsid w:val="78AC00C5"/>
    <w:rsid w:val="7B136D89"/>
    <w:rsid w:val="7BA47435"/>
    <w:rsid w:val="7CA51C63"/>
    <w:rsid w:val="7CFF6D90"/>
    <w:rsid w:val="7D9F4AD4"/>
    <w:rsid w:val="7DA044A4"/>
    <w:rsid w:val="7EF40B16"/>
    <w:rsid w:val="7F6B5E27"/>
    <w:rsid w:val="D7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宋体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Calibri" w:hAnsi="Calibri" w:eastAsia="仿宋_GB2312" w:cs="Times New Roman"/>
      <w:sz w:val="32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Normal Indent"/>
    <w:basedOn w:val="1"/>
    <w:next w:val="1"/>
    <w:qFormat/>
    <w:uiPriority w:val="99"/>
    <w:pPr>
      <w:widowControl/>
      <w:ind w:firstLine="420" w:firstLineChars="200"/>
      <w:textAlignment w:val="baseline"/>
    </w:pPr>
    <w:rPr>
      <w:rFonts w:ascii="Times New Roman" w:hAnsi="Times New Roman" w:eastAsia="宋体" w:cs="Calibri"/>
      <w:szCs w:val="21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8">
    <w:name w:val="toc 5"/>
    <w:basedOn w:val="1"/>
    <w:next w:val="1"/>
    <w:qFormat/>
    <w:locked/>
    <w:uiPriority w:val="0"/>
    <w:pPr>
      <w:spacing w:afterLines="10" w:line="440" w:lineRule="exact"/>
      <w:ind w:left="426" w:hanging="426" w:hangingChars="133"/>
    </w:p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DejaVu Sans" w:hAnsi="DejaVu Sans" w:eastAsia="宋体"/>
      <w:b/>
      <w:kern w:val="28"/>
    </w:rPr>
  </w:style>
  <w:style w:type="paragraph" w:styleId="12">
    <w:name w:val="Body Text First Indent"/>
    <w:basedOn w:val="7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sz w:val="28"/>
      <w:szCs w:val="24"/>
      <w:lang w:val="en-US" w:eastAsia="zh-CN" w:bidi="ar-SA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paragraph" w:customStyle="1" w:styleId="17">
    <w:name w:val="正文2"/>
    <w:next w:val="1"/>
    <w:qFormat/>
    <w:uiPriority w:val="0"/>
    <w:pPr>
      <w:widowControl w:val="0"/>
      <w:suppressAutoHyphens/>
      <w:bidi w:val="0"/>
      <w:spacing w:line="560" w:lineRule="exact"/>
      <w:ind w:firstLine="722" w:firstLineChars="200"/>
      <w:jc w:val="both"/>
    </w:pPr>
    <w:rPr>
      <w:rFonts w:ascii="??_GB2312" w:hAnsi="Calibri" w:eastAsia="Times New Roman" w:cs="Times New Roman"/>
      <w:color w:val="auto"/>
      <w:kern w:val="2"/>
      <w:sz w:val="32"/>
      <w:szCs w:val="20"/>
      <w:lang w:val="en-US" w:eastAsia="zh-CN" w:bidi="ar-SA"/>
    </w:rPr>
  </w:style>
  <w:style w:type="paragraph" w:customStyle="1" w:styleId="18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character" w:customStyle="1" w:styleId="19">
    <w:name w:val="Footer Char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正文文本 (2)"/>
    <w:basedOn w:val="1"/>
    <w:autoRedefine/>
    <w:qFormat/>
    <w:uiPriority w:val="99"/>
    <w:pPr>
      <w:shd w:val="clear" w:color="auto" w:fill="FFFFFF"/>
      <w:spacing w:after="960" w:line="240" w:lineRule="atLeast"/>
      <w:ind w:hanging="880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2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300</Words>
  <Characters>316</Characters>
  <Lines>0</Lines>
  <Paragraphs>0</Paragraphs>
  <TotalTime>0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2024-06-07T10:07:00Z</dcterms:created>
  <dc:creator>.</dc:creator>
  <cp:lastModifiedBy>通づ Ｘ!ao丿</cp:lastModifiedBy>
  <cp:lastPrinted>2024-06-26T07:01:00Z</cp:lastPrinted>
  <dcterms:modified xsi:type="dcterms:W3CDTF">2025-07-16T09:36:57Z</dcterms:modified>
  <dc:title>华农〔2024〕 号                    签发人：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773B90CD49584D64BE7A57B6A35B200E_13</vt:lpwstr>
  </property>
  <property fmtid="{D5CDD505-2E9C-101B-9397-08002B2CF9AE}" pid="4" name="KSOTemplateDocerSaveRecord">
    <vt:lpwstr>eyJoZGlkIjoiZmNiYWQ5MTUzZTQxN2NjOWE0MzZlZTY2MWFlNmZhY2QiLCJ1c2VySWQiOiIyMjc1ODU3ODIifQ==</vt:lpwstr>
  </property>
</Properties>
</file>